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ED04" w14:textId="73AEFB2F" w:rsidR="00372217" w:rsidRPr="00372217" w:rsidRDefault="00372217" w:rsidP="00372217">
      <w:pPr>
        <w:spacing w:after="0"/>
        <w:rPr>
          <w:vanish/>
        </w:rPr>
      </w:pPr>
      <w:bookmarkStart w:id="0" w:name="_GoBack"/>
      <w:bookmarkEnd w:id="0"/>
    </w:p>
    <w:p w14:paraId="1EF4072A" w14:textId="5E3E33E7" w:rsidR="007D2A4E" w:rsidRDefault="00955F83" w:rsidP="00107E21">
      <w:pPr>
        <w:pStyle w:val="a7"/>
        <w:tabs>
          <w:tab w:val="left" w:pos="2730"/>
          <w:tab w:val="left" w:pos="7028"/>
        </w:tabs>
        <w:spacing w:after="0" w:line="240" w:lineRule="auto"/>
        <w:jc w:val="center"/>
        <w:rPr>
          <w:rFonts w:ascii="Traditional Arabic" w:hAnsi="Traditional Arabic"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b/>
          <w:bCs/>
          <w:sz w:val="20"/>
          <w:szCs w:val="20"/>
          <w:rtl/>
        </w:rPr>
        <w:tab/>
      </w:r>
    </w:p>
    <w:p w14:paraId="13D9CF59" w14:textId="4423FD51" w:rsidR="00621BDC" w:rsidRDefault="00621BDC" w:rsidP="00621BDC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sz w:val="24"/>
          <w:szCs w:val="24"/>
          <w:rtl/>
        </w:rPr>
      </w:pPr>
    </w:p>
    <w:p w14:paraId="12C392A7" w14:textId="33B9E01F" w:rsidR="007D2A4E" w:rsidRDefault="00EC494C" w:rsidP="007D2A4E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A69A6" wp14:editId="3466BF28">
                <wp:simplePos x="0" y="0"/>
                <wp:positionH relativeFrom="margin">
                  <wp:posOffset>1742440</wp:posOffset>
                </wp:positionH>
                <wp:positionV relativeFrom="paragraph">
                  <wp:posOffset>23495</wp:posOffset>
                </wp:positionV>
                <wp:extent cx="2134235" cy="361950"/>
                <wp:effectExtent l="0" t="0" r="56515" b="5715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08F223" w14:textId="7ADBD811" w:rsidR="00955F83" w:rsidRPr="00E52E89" w:rsidRDefault="00EC494C" w:rsidP="00E52E89">
                            <w:pPr>
                              <w:spacing w:after="0" w:line="168" w:lineRule="auto"/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abic Transparent" w:hAnsi="Arabic Transparent" w:cs="AL-Mateen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نموذج بيانات المتقدم للترقية</w:t>
                            </w:r>
                          </w:p>
                          <w:p w14:paraId="4C9F1253" w14:textId="074C630F" w:rsidR="007D2A4E" w:rsidRPr="000355FE" w:rsidRDefault="007D2A4E" w:rsidP="00E52E89">
                            <w:pPr>
                              <w:spacing w:after="0" w:line="216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D8ED39F" w14:textId="77777777" w:rsidR="007D2A4E" w:rsidRPr="007D2A4E" w:rsidRDefault="007D2A4E" w:rsidP="00E52E89">
                            <w:pPr>
                              <w:spacing w:line="21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A69A6" id="AutoShape 10" o:spid="_x0000_s1026" style="position:absolute;left:0;text-align:left;margin-left:137.2pt;margin-top:1.85pt;width:168.0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" fillcolor="#bf8f00 [2407]" strokecolor="white [3212]">
                <v:shadow on="t"/>
                <v:textbox>
                  <w:txbxContent>
                    <w:p w14:paraId="0208F223" w14:textId="7ADBD811" w:rsidR="00955F83" w:rsidRPr="00E52E89" w:rsidRDefault="00EC494C" w:rsidP="00E52E89">
                      <w:pPr>
                        <w:spacing w:after="0" w:line="168" w:lineRule="auto"/>
                        <w:jc w:val="center"/>
                        <w:rPr>
                          <w:rFonts w:ascii="Arabic Transparent" w:hAnsi="Arabic Transparent" w:cs="Arabic Transparent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abic Transparent" w:hAnsi="Arabic Transparent" w:cs="AL-Mateen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نموذج بيانات المتقدم للترقية</w:t>
                      </w:r>
                    </w:p>
                    <w:p w14:paraId="4C9F1253" w14:textId="074C630F" w:rsidR="007D2A4E" w:rsidRPr="000355FE" w:rsidRDefault="007D2A4E" w:rsidP="00E52E89">
                      <w:pPr>
                        <w:spacing w:after="0" w:line="216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rtl/>
                        </w:rPr>
                      </w:pPr>
                    </w:p>
                    <w:p w14:paraId="0D8ED39F" w14:textId="77777777" w:rsidR="007D2A4E" w:rsidRPr="007D2A4E" w:rsidRDefault="007D2A4E" w:rsidP="00E52E89">
                      <w:pPr>
                        <w:spacing w:line="216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DD393" w14:textId="21CE5388" w:rsidR="007D2A4E" w:rsidRPr="00E772AF" w:rsidRDefault="00EC494C" w:rsidP="007D2A4E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color w:val="FFFFFF" w:themeColor="background1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8ECEF" wp14:editId="5E2C021A">
                <wp:simplePos x="0" y="0"/>
                <wp:positionH relativeFrom="page">
                  <wp:posOffset>617855</wp:posOffset>
                </wp:positionH>
                <wp:positionV relativeFrom="paragraph">
                  <wp:posOffset>273050</wp:posOffset>
                </wp:positionV>
                <wp:extent cx="6225540" cy="2419350"/>
                <wp:effectExtent l="19050" t="19050" r="22860" b="1905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241935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37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8"/>
                              <w:gridCol w:w="2790"/>
                              <w:gridCol w:w="3273"/>
                              <w:gridCol w:w="1564"/>
                            </w:tblGrid>
                            <w:tr w:rsidR="00AE3990" w14:paraId="390C053C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8D75298" w14:textId="60ACC583" w:rsidR="00AE3990" w:rsidRPr="002117B4" w:rsidRDefault="00AE3990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CD7874"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إ</w:t>
                                  </w: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سم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886EE1" w14:textId="7BA8B4F9" w:rsidR="00AE3990" w:rsidRPr="002117B4" w:rsidRDefault="00AE3990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8128987" w14:textId="6D3A9666" w:rsidR="00AE3990" w:rsidRPr="003C5A9F" w:rsidRDefault="00AE3990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A32C713" w14:textId="65228A4E" w:rsidR="00AE3990" w:rsidRPr="0030788E" w:rsidRDefault="00AE3990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B50753" w14:paraId="578030AC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55662EE" w14:textId="77777777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E1E263E" w14:textId="63535866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5ADF3EF" w14:textId="1233ABD2" w:rsidR="00B50753" w:rsidRPr="003C5A9F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D7408BE" w14:textId="7920CF8A" w:rsidR="00B50753" w:rsidRPr="0030788E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College</w:t>
                                  </w:r>
                                </w:p>
                              </w:tc>
                            </w:tr>
                            <w:tr w:rsidR="00B50753" w14:paraId="21759E38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BD8138B" w14:textId="77777777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القسم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B72AC43" w14:textId="52B83CDD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9476E6A" w14:textId="0F733B57" w:rsidR="00B50753" w:rsidRPr="003C5A9F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463BDD0" w14:textId="7AC6CEF9" w:rsidR="00B50753" w:rsidRPr="0030788E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Department</w:t>
                                  </w:r>
                                </w:p>
                              </w:tc>
                            </w:tr>
                            <w:tr w:rsidR="00B50753" w14:paraId="5E1B9A91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8439306" w14:textId="77777777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36C2E5D" w14:textId="0B4251E0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83B6FD1" w14:textId="0103D656" w:rsidR="00B50753" w:rsidRPr="003C5A9F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B3D6A15" w14:textId="37FF31C0" w:rsidR="00B50753" w:rsidRPr="0030788E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Specialization</w:t>
                                  </w:r>
                                </w:p>
                              </w:tc>
                            </w:tr>
                            <w:tr w:rsidR="00B50753" w14:paraId="35F44CF0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D5457C3" w14:textId="75D7D73D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رقم الهوية / الإقامة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7B78F08" w14:textId="14493D00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F712C7" w14:textId="0A4BAD6F" w:rsidR="00B50753" w:rsidRPr="003C5A9F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C983349" w14:textId="54246000" w:rsidR="00B50753" w:rsidRPr="0030788E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I.D. Number</w:t>
                                  </w:r>
                                </w:p>
                              </w:tc>
                            </w:tr>
                            <w:tr w:rsidR="00B50753" w14:paraId="035F5265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50DE0B6" w14:textId="02691EB7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تاريخ الميلاد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0728581" w14:textId="57EA071C" w:rsidR="00B50753" w:rsidRPr="002117B4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478621C" w14:textId="58B5F7A3" w:rsidR="00B50753" w:rsidRPr="003C5A9F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9588125" w14:textId="6AF56B1D" w:rsidR="00B50753" w:rsidRPr="0030788E" w:rsidRDefault="00B50753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Date of Birth</w:t>
                                  </w:r>
                                </w:p>
                              </w:tc>
                            </w:tr>
                            <w:tr w:rsidR="00B07022" w14:paraId="4ABA99BB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CA52082" w14:textId="13A4345C" w:rsidR="00B07022" w:rsidRPr="002117B4" w:rsidRDefault="00B07022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sz w:val="24"/>
                                      <w:szCs w:val="24"/>
                                      <w:rtl/>
                                    </w:rPr>
                                    <w:t>الرتبة الحالية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5DD27A4" w14:textId="0218DB6D" w:rsidR="00B07022" w:rsidRPr="002117B4" w:rsidRDefault="00B07022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046A7B3" w14:textId="481FAC11" w:rsidR="00B07022" w:rsidRPr="003C5A9F" w:rsidRDefault="00B07022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19C7829" w14:textId="123E633B" w:rsidR="00B07022" w:rsidRPr="0030788E" w:rsidRDefault="00B07022" w:rsidP="002117B4">
                                  <w:pPr>
                                    <w:tabs>
                                      <w:tab w:val="left" w:pos="1138"/>
                                    </w:tabs>
                                    <w:spacing w:after="0"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Current Rank</w:t>
                                  </w:r>
                                </w:p>
                              </w:tc>
                            </w:tr>
                          </w:tbl>
                          <w:p w14:paraId="64059EF1" w14:textId="77777777" w:rsidR="007D2A4E" w:rsidRDefault="007D2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8ECE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7" type="#_x0000_t176" style="position:absolute;left:0;text-align:left;margin-left:48.65pt;margin-top:21.5pt;width:490.2pt;height:19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" filled="f" strokeweight="2.25pt">
                <v:textbox>
                  <w:txbxContent>
                    <w:tbl>
                      <w:tblPr>
                        <w:tblStyle w:val="a6"/>
                        <w:bidiVisual/>
                        <w:tblW w:w="9375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48"/>
                        <w:gridCol w:w="2790"/>
                        <w:gridCol w:w="3273"/>
                        <w:gridCol w:w="1564"/>
                      </w:tblGrid>
                      <w:tr w:rsidR="00AE3990" w14:paraId="390C053C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58D75298" w14:textId="60ACC583" w:rsidR="00AE3990" w:rsidRPr="002117B4" w:rsidRDefault="00AE3990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ateen"/>
                                <w:sz w:val="24"/>
                                <w:szCs w:val="24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CD7874"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سم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57886EE1" w14:textId="7BA8B4F9" w:rsidR="00AE3990" w:rsidRPr="002117B4" w:rsidRDefault="00AE3990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28128987" w14:textId="6D3A9666" w:rsidR="00AE3990" w:rsidRPr="003C5A9F" w:rsidRDefault="00AE3990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ajorHAnsi" w:hAnsiTheme="majorHAnsi" w:cs="AL-Mohanad Bol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A32C713" w14:textId="65228A4E" w:rsidR="00AE3990" w:rsidRPr="0030788E" w:rsidRDefault="00AE3990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Name</w:t>
                            </w:r>
                          </w:p>
                        </w:tc>
                      </w:tr>
                      <w:tr w:rsidR="00B50753" w14:paraId="578030AC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55662EE" w14:textId="77777777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ateen"/>
                                <w:sz w:val="24"/>
                                <w:szCs w:val="24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4E1E263E" w14:textId="63535866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75ADF3EF" w14:textId="1233ABD2" w:rsidR="00B50753" w:rsidRPr="003C5A9F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ajorHAnsi" w:hAnsiTheme="majorHAnsi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D7408BE" w14:textId="7920CF8A" w:rsidR="00B50753" w:rsidRPr="0030788E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College</w:t>
                            </w:r>
                          </w:p>
                        </w:tc>
                      </w:tr>
                      <w:tr w:rsidR="00B50753" w14:paraId="21759E38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BD8138B" w14:textId="77777777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ateen"/>
                                <w:sz w:val="24"/>
                                <w:szCs w:val="24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القسم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5B72AC43" w14:textId="52B83CDD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59476E6A" w14:textId="0F733B57" w:rsidR="00B50753" w:rsidRPr="003C5A9F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ajorHAnsi" w:hAnsiTheme="majorHAnsi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463BDD0" w14:textId="7AC6CEF9" w:rsidR="00B50753" w:rsidRPr="0030788E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Department</w:t>
                            </w:r>
                          </w:p>
                        </w:tc>
                      </w:tr>
                      <w:tr w:rsidR="00B50753" w14:paraId="5E1B9A91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8439306" w14:textId="77777777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ateen"/>
                                <w:sz w:val="24"/>
                                <w:szCs w:val="24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136C2E5D" w14:textId="0B4251E0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383B6FD1" w14:textId="0103D656" w:rsidR="00B50753" w:rsidRPr="003C5A9F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ajorHAnsi" w:hAnsiTheme="majorHAnsi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5B3D6A15" w14:textId="37FF31C0" w:rsidR="00B50753" w:rsidRPr="0030788E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Specialization</w:t>
                            </w:r>
                          </w:p>
                        </w:tc>
                      </w:tr>
                      <w:tr w:rsidR="00B50753" w14:paraId="35F44CF0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D5457C3" w14:textId="75D7D73D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ateen"/>
                                <w:sz w:val="24"/>
                                <w:szCs w:val="24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رقم الهوية / الإقامة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77B78F08" w14:textId="14493D00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57F712C7" w14:textId="0A4BAD6F" w:rsidR="00B50753" w:rsidRPr="003C5A9F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ajorHAnsi" w:hAnsiTheme="majorHAnsi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C983349" w14:textId="54246000" w:rsidR="00B50753" w:rsidRPr="0030788E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I.D. Number</w:t>
                            </w:r>
                          </w:p>
                        </w:tc>
                      </w:tr>
                      <w:tr w:rsidR="00B50753" w14:paraId="035F5265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550DE0B6" w14:textId="02691EB7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ateen"/>
                                <w:sz w:val="24"/>
                                <w:szCs w:val="24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تاريخ الميلاد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10728581" w14:textId="57EA071C" w:rsidR="00B50753" w:rsidRPr="002117B4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1478621C" w14:textId="58B5F7A3" w:rsidR="00B50753" w:rsidRPr="003C5A9F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ajorHAnsi" w:hAnsiTheme="majorHAnsi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9588125" w14:textId="6AF56B1D" w:rsidR="00B50753" w:rsidRPr="0030788E" w:rsidRDefault="00B50753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Date of Birth</w:t>
                            </w:r>
                          </w:p>
                        </w:tc>
                      </w:tr>
                      <w:tr w:rsidR="00B07022" w14:paraId="4ABA99BB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7CA52082" w14:textId="13A4345C" w:rsidR="00B07022" w:rsidRPr="002117B4" w:rsidRDefault="00B07022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ateen"/>
                                <w:sz w:val="24"/>
                                <w:szCs w:val="24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sz w:val="24"/>
                                <w:szCs w:val="24"/>
                                <w:rtl/>
                              </w:rPr>
                              <w:t>الرتبة الحالية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65DD27A4" w14:textId="0218DB6D" w:rsidR="00B07022" w:rsidRPr="002117B4" w:rsidRDefault="00B07022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7046A7B3" w14:textId="481FAC11" w:rsidR="00B07022" w:rsidRPr="003C5A9F" w:rsidRDefault="00B07022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ajorHAnsi" w:hAnsiTheme="majorHAnsi" w:cs="AL-Mohanad Bol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19C7829" w14:textId="123E633B" w:rsidR="00B07022" w:rsidRPr="0030788E" w:rsidRDefault="00B07022" w:rsidP="002117B4">
                            <w:pPr>
                              <w:tabs>
                                <w:tab w:val="left" w:pos="1138"/>
                              </w:tabs>
                              <w:spacing w:after="0"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Current Rank</w:t>
                            </w:r>
                          </w:p>
                        </w:tc>
                      </w:tr>
                    </w:tbl>
                    <w:p w14:paraId="64059EF1" w14:textId="77777777" w:rsidR="007D2A4E" w:rsidRDefault="007D2A4E"/>
                  </w:txbxContent>
                </v:textbox>
                <w10:wrap anchorx="page"/>
              </v:shape>
            </w:pict>
          </mc:Fallback>
        </mc:AlternateContent>
      </w:r>
    </w:p>
    <w:p w14:paraId="200AB679" w14:textId="082C5F50" w:rsidR="007D2A4E" w:rsidRPr="00E772AF" w:rsidRDefault="007D2A4E" w:rsidP="007D2A4E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color w:val="FFFFFF" w:themeColor="background1"/>
          <w:sz w:val="24"/>
          <w:szCs w:val="24"/>
          <w:rtl/>
        </w:rPr>
      </w:pPr>
    </w:p>
    <w:p w14:paraId="56071466" w14:textId="77476D4C" w:rsidR="007D2A4E" w:rsidRDefault="007D2A4E" w:rsidP="00707AE8">
      <w:pPr>
        <w:pStyle w:val="a7"/>
        <w:spacing w:after="0" w:line="240" w:lineRule="auto"/>
        <w:jc w:val="both"/>
        <w:rPr>
          <w:rFonts w:ascii="Traditional Arabic" w:hAnsi="Traditional Arabic" w:cs="AL-Mohanad Bold"/>
          <w:sz w:val="24"/>
          <w:szCs w:val="24"/>
          <w:rtl/>
        </w:rPr>
      </w:pPr>
    </w:p>
    <w:p w14:paraId="68A68217" w14:textId="6FA544D1" w:rsidR="007D2A4E" w:rsidRDefault="007D2A4E" w:rsidP="00C15FC7">
      <w:pPr>
        <w:pStyle w:val="a7"/>
        <w:spacing w:after="0" w:line="240" w:lineRule="auto"/>
        <w:jc w:val="both"/>
        <w:rPr>
          <w:rFonts w:ascii="Traditional Arabic" w:hAnsi="Traditional Arabic" w:cs="AL-Mohanad Bold"/>
          <w:sz w:val="24"/>
          <w:szCs w:val="24"/>
          <w:rtl/>
        </w:rPr>
      </w:pPr>
    </w:p>
    <w:p w14:paraId="56D9A1EB" w14:textId="5FF55453" w:rsidR="007D2A4E" w:rsidRDefault="007D2A4E" w:rsidP="007D2A4E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sz w:val="24"/>
          <w:szCs w:val="24"/>
          <w:rtl/>
        </w:rPr>
      </w:pPr>
    </w:p>
    <w:p w14:paraId="76258DFB" w14:textId="1625CF78" w:rsidR="007D2A4E" w:rsidRDefault="007D2A4E" w:rsidP="007D2A4E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sz w:val="24"/>
          <w:szCs w:val="24"/>
        </w:rPr>
      </w:pPr>
    </w:p>
    <w:p w14:paraId="19C4DFAE" w14:textId="1FB94665" w:rsidR="007D2A4E" w:rsidRDefault="007D2A4E" w:rsidP="007D2A4E">
      <w:pPr>
        <w:pStyle w:val="a7"/>
        <w:spacing w:after="0" w:line="240" w:lineRule="auto"/>
        <w:ind w:left="331"/>
        <w:jc w:val="both"/>
        <w:rPr>
          <w:rFonts w:ascii="Traditional Arabic" w:hAnsi="Traditional Arabic" w:cs="AL-Mohanad Bold"/>
          <w:sz w:val="24"/>
          <w:szCs w:val="24"/>
        </w:rPr>
      </w:pPr>
    </w:p>
    <w:p w14:paraId="30C5D5AD" w14:textId="77777777" w:rsidR="007D2A4E" w:rsidRPr="007D2A4E" w:rsidRDefault="007D2A4E" w:rsidP="007D2A4E">
      <w:pPr>
        <w:pStyle w:val="a7"/>
        <w:spacing w:after="0" w:line="240" w:lineRule="auto"/>
        <w:ind w:left="331"/>
        <w:jc w:val="both"/>
        <w:rPr>
          <w:rFonts w:ascii="Traditional Arabic" w:hAnsi="Traditional Arabic" w:cs="AL-Mohanad Bold"/>
          <w:sz w:val="24"/>
          <w:szCs w:val="24"/>
        </w:rPr>
      </w:pPr>
    </w:p>
    <w:p w14:paraId="30A321EB" w14:textId="0D9DAB6D" w:rsidR="007D2A4E" w:rsidRDefault="007D2A4E" w:rsidP="007D2A4E">
      <w:pPr>
        <w:pStyle w:val="a7"/>
        <w:spacing w:after="0" w:line="240" w:lineRule="auto"/>
        <w:ind w:left="331"/>
        <w:jc w:val="both"/>
        <w:rPr>
          <w:rFonts w:ascii="Traditional Arabic" w:hAnsi="Traditional Arabic" w:cs="AL-Mohanad Bold"/>
          <w:sz w:val="24"/>
          <w:szCs w:val="24"/>
        </w:rPr>
      </w:pPr>
    </w:p>
    <w:p w14:paraId="1F906215" w14:textId="23423693" w:rsidR="00977DE4" w:rsidRDefault="00977DE4" w:rsidP="007C7A14">
      <w:pPr>
        <w:spacing w:after="0" w:line="240" w:lineRule="auto"/>
        <w:jc w:val="both"/>
        <w:rPr>
          <w:rFonts w:ascii="Traditional Arabic" w:hAnsi="Traditional Arabic" w:cs="AL-Mohanad Bold"/>
          <w:sz w:val="24"/>
          <w:szCs w:val="24"/>
        </w:rPr>
      </w:pPr>
    </w:p>
    <w:p w14:paraId="12B1B0CB" w14:textId="10B8B73E" w:rsidR="00F859E4" w:rsidRDefault="00F859E4" w:rsidP="00D57901">
      <w:pPr>
        <w:spacing w:after="0" w:line="240" w:lineRule="auto"/>
        <w:jc w:val="both"/>
        <w:rPr>
          <w:rFonts w:ascii="Traditional Arabic" w:hAnsi="Traditional Arabic" w:cs="AL-Mohanad Bold"/>
          <w:sz w:val="24"/>
          <w:szCs w:val="24"/>
        </w:rPr>
      </w:pPr>
    </w:p>
    <w:p w14:paraId="195A891D" w14:textId="4F3B6962" w:rsidR="003C4E38" w:rsidRPr="003C4E38" w:rsidRDefault="003C4E38" w:rsidP="00D57901">
      <w:pPr>
        <w:spacing w:after="0" w:line="240" w:lineRule="auto"/>
        <w:jc w:val="both"/>
        <w:rPr>
          <w:rFonts w:ascii="Traditional Arabic" w:hAnsi="Traditional Arabic" w:cs="AL-Mohanad Bold"/>
        </w:rPr>
      </w:pPr>
    </w:p>
    <w:p w14:paraId="4A521260" w14:textId="767343BA" w:rsidR="00977DE4" w:rsidRPr="002117B4" w:rsidRDefault="00977DE4" w:rsidP="007D2A4E">
      <w:pPr>
        <w:pStyle w:val="a7"/>
        <w:spacing w:after="0" w:line="240" w:lineRule="auto"/>
        <w:ind w:left="331"/>
        <w:jc w:val="both"/>
        <w:rPr>
          <w:rFonts w:ascii="Traditional Arabic" w:hAnsi="Traditional Arabic" w:cs="AL-Mohanad Bold"/>
          <w:sz w:val="2"/>
          <w:szCs w:val="2"/>
        </w:rPr>
      </w:pPr>
    </w:p>
    <w:tbl>
      <w:tblPr>
        <w:tblStyle w:val="a6"/>
        <w:bidiVisual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0"/>
        <w:gridCol w:w="4996"/>
      </w:tblGrid>
      <w:tr w:rsidR="001B48D2" w:rsidRPr="004038A8" w14:paraId="37675644" w14:textId="77777777" w:rsidTr="0067339D">
        <w:trPr>
          <w:trHeight w:val="2024"/>
        </w:trPr>
        <w:tc>
          <w:tcPr>
            <w:tcW w:w="4210" w:type="dxa"/>
            <w:tcBorders>
              <w:top w:val="nil"/>
              <w:bottom w:val="nil"/>
              <w:right w:val="nil"/>
            </w:tcBorders>
            <w:vAlign w:val="center"/>
          </w:tcPr>
          <w:p w14:paraId="3DBAE4AA" w14:textId="554375AB" w:rsidR="004038A8" w:rsidRPr="004173AD" w:rsidRDefault="004038A8" w:rsidP="0067339D">
            <w:pPr>
              <w:spacing w:after="0" w:line="192" w:lineRule="auto"/>
              <w:ind w:firstLine="459"/>
              <w:jc w:val="both"/>
              <w:rPr>
                <w:rFonts w:ascii="Arabic Transparent" w:hAnsi="Arabic Transparent" w:cs="AL-Mateen"/>
                <w:sz w:val="30"/>
                <w:szCs w:val="30"/>
                <w:rtl/>
              </w:rPr>
            </w:pPr>
          </w:p>
        </w:tc>
        <w:tc>
          <w:tcPr>
            <w:tcW w:w="4996" w:type="dxa"/>
            <w:tcBorders>
              <w:left w:val="nil"/>
            </w:tcBorders>
            <w:vAlign w:val="center"/>
          </w:tcPr>
          <w:p w14:paraId="45E32DF8" w14:textId="36256FEC" w:rsidR="00CC46A9" w:rsidRPr="0067339D" w:rsidRDefault="00CC46A9" w:rsidP="0067339D">
            <w:pPr>
              <w:bidi w:val="0"/>
              <w:spacing w:after="0" w:line="168" w:lineRule="auto"/>
              <w:ind w:firstLine="321"/>
              <w:jc w:val="both"/>
              <w:rPr>
                <w:rFonts w:ascii="Gabriola" w:hAnsi="Gabriola" w:cstheme="minorHAnsi"/>
                <w:sz w:val="28"/>
                <w:szCs w:val="28"/>
                <w:rtl/>
              </w:rPr>
            </w:pPr>
          </w:p>
        </w:tc>
      </w:tr>
    </w:tbl>
    <w:p w14:paraId="3FE9DF5B" w14:textId="2A89DB67" w:rsidR="00974080" w:rsidRDefault="00974080" w:rsidP="00DA0619">
      <w:pPr>
        <w:tabs>
          <w:tab w:val="left" w:pos="1796"/>
          <w:tab w:val="left" w:pos="3453"/>
        </w:tabs>
        <w:rPr>
          <w:rFonts w:cs="PT Bold Heading"/>
          <w:sz w:val="28"/>
          <w:szCs w:val="28"/>
          <w:rtl/>
        </w:rPr>
      </w:pPr>
    </w:p>
    <w:p w14:paraId="5CE248EC" w14:textId="213C6AB3" w:rsidR="00D925E0" w:rsidRPr="00D925E0" w:rsidRDefault="00D925E0" w:rsidP="00D925E0">
      <w:pPr>
        <w:rPr>
          <w:rFonts w:cs="PT Bold Heading"/>
          <w:sz w:val="28"/>
          <w:szCs w:val="28"/>
          <w:rtl/>
        </w:rPr>
      </w:pPr>
    </w:p>
    <w:p w14:paraId="1E6098CF" w14:textId="05B2C468" w:rsidR="00D925E0" w:rsidRDefault="00D925E0" w:rsidP="00D925E0">
      <w:pPr>
        <w:rPr>
          <w:rFonts w:cs="PT Bold Heading"/>
          <w:sz w:val="28"/>
          <w:szCs w:val="28"/>
          <w:rtl/>
        </w:rPr>
      </w:pPr>
    </w:p>
    <w:p w14:paraId="0DBAA48D" w14:textId="4C477B48" w:rsidR="0010645C" w:rsidRPr="0010645C" w:rsidRDefault="0010645C" w:rsidP="0010645C">
      <w:pPr>
        <w:rPr>
          <w:rFonts w:cs="PT Bold Heading"/>
          <w:sz w:val="28"/>
          <w:szCs w:val="28"/>
          <w:rtl/>
        </w:rPr>
      </w:pPr>
    </w:p>
    <w:p w14:paraId="6D514CA0" w14:textId="45745137" w:rsidR="0010645C" w:rsidRPr="0010645C" w:rsidRDefault="0010645C" w:rsidP="0010645C">
      <w:pPr>
        <w:tabs>
          <w:tab w:val="left" w:pos="3077"/>
        </w:tabs>
        <w:rPr>
          <w:rFonts w:cs="PT Bold Heading"/>
          <w:sz w:val="28"/>
          <w:szCs w:val="28"/>
          <w:rtl/>
        </w:rPr>
      </w:pPr>
      <w:r>
        <w:rPr>
          <w:rFonts w:cs="PT Bold Heading"/>
          <w:sz w:val="28"/>
          <w:szCs w:val="28"/>
          <w:rtl/>
        </w:rPr>
        <w:tab/>
      </w:r>
      <w:r>
        <w:rPr>
          <w:rFonts w:cs="PT Bold Heading"/>
          <w:sz w:val="28"/>
          <w:szCs w:val="28"/>
          <w:rtl/>
        </w:rPr>
        <w:tab/>
      </w:r>
      <w:r>
        <w:rPr>
          <w:rFonts w:cs="PT Bold Heading"/>
          <w:sz w:val="28"/>
          <w:szCs w:val="28"/>
          <w:rtl/>
        </w:rPr>
        <w:tab/>
      </w:r>
    </w:p>
    <w:sectPr w:rsidR="0010645C" w:rsidRPr="0010645C" w:rsidSect="007D2A4E">
      <w:headerReference w:type="default" r:id="rId11"/>
      <w:footerReference w:type="default" r:id="rId12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C0E1A" w14:textId="77777777" w:rsidR="00C97BDE" w:rsidRDefault="00C97BDE" w:rsidP="001C4D6B">
      <w:pPr>
        <w:spacing w:after="0" w:line="240" w:lineRule="auto"/>
      </w:pPr>
      <w:r>
        <w:separator/>
      </w:r>
    </w:p>
  </w:endnote>
  <w:endnote w:type="continuationSeparator" w:id="0">
    <w:p w14:paraId="2BD48F05" w14:textId="77777777" w:rsidR="00C97BDE" w:rsidRDefault="00C97BDE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auto"/>
    <w:pitch w:val="variable"/>
    <w:sig w:usb0="8000202F" w:usb1="90000008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C05A4" w14:textId="4F83CFC5" w:rsidR="0051419E" w:rsidRPr="0051419E" w:rsidRDefault="00267766" w:rsidP="0010645C">
    <w:pPr>
      <w:pStyle w:val="a5"/>
      <w:tabs>
        <w:tab w:val="clear" w:pos="8306"/>
        <w:tab w:val="left" w:pos="5497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B8FBC2" wp14:editId="3F4B86EC">
              <wp:simplePos x="0" y="0"/>
              <wp:positionH relativeFrom="column">
                <wp:posOffset>-622300</wp:posOffset>
              </wp:positionH>
              <wp:positionV relativeFrom="paragraph">
                <wp:posOffset>158750</wp:posOffset>
              </wp:positionV>
              <wp:extent cx="6999605" cy="356870"/>
              <wp:effectExtent l="6985" t="12065" r="13335" b="1206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356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CB81A" w14:textId="77777777" w:rsidR="00C764EF" w:rsidRPr="00B65D8A" w:rsidRDefault="00C764EF" w:rsidP="00C764EF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B65D8A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B65D8A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B65D8A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B65D8A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B65D8A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</w:t>
                          </w:r>
                          <w:r w:rsidR="00D0664C" w:rsidRPr="00B65D8A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عبد العزي</w:t>
                          </w:r>
                          <w:r w:rsidR="00D0664C" w:rsidRPr="00B65D8A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B65D8A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B65D8A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Pr="00B65D8A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5428776 17 966+ -الفاكس:5428779 17 966+ </w:t>
                          </w:r>
                          <w:r w:rsidRPr="00B65D8A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E-mail: vphsr@nu.edu.sa</w:t>
                          </w:r>
                        </w:p>
                        <w:p w14:paraId="3ACFC9F0" w14:textId="77777777" w:rsidR="00C764EF" w:rsidRPr="00B65D8A" w:rsidRDefault="00C764EF" w:rsidP="00C764EF">
                          <w:pPr>
                            <w:pStyle w:val="a5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B65D8A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Kingdom of Saudi Arabia-Najran. King </w:t>
                          </w:r>
                          <w:proofErr w:type="spellStart"/>
                          <w:r w:rsidRPr="00B65D8A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Abdulaziz</w:t>
                          </w:r>
                          <w:proofErr w:type="spellEnd"/>
                          <w:r w:rsidRPr="00B65D8A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 Rd. Post Code 11001 P.O. Box 1988- Tel; +966 17 5428776 –Fax; +966 17 5428779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DB8FBC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4" type="#_x0000_t202" style="position:absolute;left:0;text-align:left;margin-left:-49pt;margin-top:12.5pt;width:551.15pt;height:28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" strokecolor="white">
              <v:textbox>
                <w:txbxContent>
                  <w:p w14:paraId="7A1CB81A" w14:textId="77777777" w:rsidR="00C764EF" w:rsidRPr="00B65D8A" w:rsidRDefault="00C764EF" w:rsidP="00C764EF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B65D8A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B65D8A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B65D8A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B65D8A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B65D8A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</w:t>
                    </w:r>
                    <w:r w:rsidR="00D0664C" w:rsidRPr="00B65D8A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عبد العزي</w:t>
                    </w:r>
                    <w:r w:rsidR="00D0664C" w:rsidRPr="00B65D8A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B65D8A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B65D8A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Pr="00B65D8A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5428776 17 966+ -الفاكس:5428779 17 966+ </w:t>
                    </w:r>
                    <w:r w:rsidRPr="00B65D8A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E-mail: vphsr@nu.edu.sa</w:t>
                    </w:r>
                  </w:p>
                  <w:p w14:paraId="3ACFC9F0" w14:textId="77777777" w:rsidR="00C764EF" w:rsidRPr="00B65D8A" w:rsidRDefault="00C764EF" w:rsidP="00C764EF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B65D8A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Kingdom of Saudi Arabia-Najran. King Abdulaziz Rd. Post Code 11001 P.O. Box 1988- Tel; +966 17 5428776 –Fax; +966 17 5428779 www.nu.edu.sa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CEF4A" w14:textId="77777777" w:rsidR="00C97BDE" w:rsidRDefault="00C97BDE" w:rsidP="001C4D6B">
      <w:pPr>
        <w:spacing w:after="0" w:line="240" w:lineRule="auto"/>
      </w:pPr>
      <w:r>
        <w:separator/>
      </w:r>
    </w:p>
  </w:footnote>
  <w:footnote w:type="continuationSeparator" w:id="0">
    <w:p w14:paraId="45F2670D" w14:textId="77777777" w:rsidR="00C97BDE" w:rsidRDefault="00C97BDE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0364" w14:textId="70D69FE1" w:rsidR="0051419E" w:rsidRPr="0051419E" w:rsidRDefault="00267766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DFBE519" wp14:editId="08639EFA">
              <wp:simplePos x="0" y="0"/>
              <wp:positionH relativeFrom="column">
                <wp:posOffset>-595630</wp:posOffset>
              </wp:positionH>
              <wp:positionV relativeFrom="paragraph">
                <wp:posOffset>50165</wp:posOffset>
              </wp:positionV>
              <wp:extent cx="2056130" cy="1102995"/>
              <wp:effectExtent l="0" t="0" r="0" b="0"/>
              <wp:wrapNone/>
              <wp:docPr id="7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6AC644" w14:textId="77777777" w:rsidR="00C01463" w:rsidRPr="00E942E9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62450188" w14:textId="77777777" w:rsidR="00C01463" w:rsidRPr="00423250" w:rsidRDefault="00C01463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Ministry </w:t>
                          </w:r>
                          <w:r w:rsidR="002F3779" w:rsidRPr="00A93A0F">
                            <w:rPr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 Education</w:t>
                          </w:r>
                        </w:p>
                        <w:p w14:paraId="0C58AEBA" w14:textId="77777777" w:rsidR="00C01463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E942E9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4133D3C3" w14:textId="77777777" w:rsidR="00C764EF" w:rsidRPr="002903BD" w:rsidRDefault="00C764EF" w:rsidP="00C764E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7C4FB089" w14:textId="72F47332" w:rsidR="00C01463" w:rsidRPr="00C764EF" w:rsidRDefault="00C764EF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  <w:r w:rsidRPr="00C764EF">
                            <w:rPr>
                              <w:rFonts w:ascii="Monotype Corsiva" w:hAnsi="Monotype Corsiva"/>
                              <w:bCs/>
                              <w:sz w:val="18"/>
                              <w:szCs w:val="18"/>
                            </w:rPr>
                            <w:t>Vice presiden</w:t>
                          </w:r>
                          <w:r w:rsidR="00DD0845">
                            <w:rPr>
                              <w:rFonts w:ascii="Monotype Corsiva" w:hAnsi="Monotype Corsiva"/>
                              <w:bCs/>
                              <w:sz w:val="18"/>
                              <w:szCs w:val="18"/>
                            </w:rPr>
                            <w:t>cy</w:t>
                          </w:r>
                          <w:r w:rsidRPr="00C764EF">
                            <w:rPr>
                              <w:rFonts w:ascii="Monotype Corsiva" w:hAnsi="Monotype Corsiva"/>
                              <w:bCs/>
                              <w:sz w:val="18"/>
                              <w:szCs w:val="18"/>
                            </w:rPr>
                            <w:t xml:space="preserve"> of Postgraduate 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DFBE519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30" type="#_x0000_t202" style="position:absolute;left:0;text-align:left;margin-left:-46.9pt;margin-top:3.95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" filled="f" stroked="f">
              <v:textbox>
                <w:txbxContent>
                  <w:p w14:paraId="736AC644" w14:textId="77777777" w:rsidR="00C01463" w:rsidRPr="00E942E9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62450188" w14:textId="77777777" w:rsidR="00C01463" w:rsidRPr="00423250" w:rsidRDefault="00C01463" w:rsidP="0051419E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 xml:space="preserve">Ministry </w:t>
                    </w:r>
                    <w:r w:rsidR="002F3779" w:rsidRPr="00A93A0F">
                      <w:rPr>
                        <w:b/>
                        <w:sz w:val="20"/>
                        <w:szCs w:val="20"/>
                      </w:rPr>
                      <w:t>of</w:t>
                    </w:r>
                    <w:r w:rsidRPr="00A93A0F">
                      <w:rPr>
                        <w:b/>
                        <w:sz w:val="20"/>
                        <w:szCs w:val="20"/>
                      </w:rPr>
                      <w:t xml:space="preserve"> Education</w:t>
                    </w:r>
                  </w:p>
                  <w:p w14:paraId="0C58AEBA" w14:textId="77777777" w:rsidR="00C01463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Najran</w:t>
                    </w:r>
                    <w:r w:rsidRPr="00E942E9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4133D3C3" w14:textId="77777777" w:rsidR="00C764EF" w:rsidRPr="002903BD" w:rsidRDefault="00C764EF" w:rsidP="00C764EF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6"/>
                        <w:szCs w:val="16"/>
                        <w:rtl/>
                      </w:rPr>
                    </w:pPr>
                  </w:p>
                  <w:p w14:paraId="7C4FB089" w14:textId="72F47332" w:rsidR="00C01463" w:rsidRPr="00C764EF" w:rsidRDefault="00C764EF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  <w:r w:rsidRPr="00C764EF">
                      <w:rPr>
                        <w:rFonts w:ascii="Monotype Corsiva" w:hAnsi="Monotype Corsiva"/>
                        <w:bCs/>
                        <w:sz w:val="18"/>
                        <w:szCs w:val="18"/>
                      </w:rPr>
                      <w:t>Vice presiden</w:t>
                    </w:r>
                    <w:r w:rsidR="00DD0845">
                      <w:rPr>
                        <w:rFonts w:ascii="Monotype Corsiva" w:hAnsi="Monotype Corsiva"/>
                        <w:bCs/>
                        <w:sz w:val="18"/>
                        <w:szCs w:val="18"/>
                      </w:rPr>
                      <w:t>cy</w:t>
                    </w:r>
                    <w:r w:rsidRPr="00C764EF">
                      <w:rPr>
                        <w:rFonts w:ascii="Monotype Corsiva" w:hAnsi="Monotype Corsiva"/>
                        <w:bCs/>
                        <w:sz w:val="18"/>
                        <w:szCs w:val="18"/>
                      </w:rPr>
                      <w:t xml:space="preserve"> of Postgraduate and 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0800" behindDoc="0" locked="0" layoutInCell="1" allowOverlap="1" wp14:anchorId="3390CD5E" wp14:editId="3AB9F80B">
          <wp:simplePos x="0" y="0"/>
          <wp:positionH relativeFrom="column">
            <wp:posOffset>4469130</wp:posOffset>
          </wp:positionH>
          <wp:positionV relativeFrom="paragraph">
            <wp:posOffset>81915</wp:posOffset>
          </wp:positionV>
          <wp:extent cx="1411605" cy="231140"/>
          <wp:effectExtent l="0" t="0" r="0" b="0"/>
          <wp:wrapNone/>
          <wp:docPr id="12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3632" behindDoc="0" locked="0" layoutInCell="1" allowOverlap="1" wp14:anchorId="55236E75" wp14:editId="15D6EA29">
          <wp:simplePos x="0" y="0"/>
          <wp:positionH relativeFrom="column">
            <wp:posOffset>2078990</wp:posOffset>
          </wp:positionH>
          <wp:positionV relativeFrom="paragraph">
            <wp:posOffset>22225</wp:posOffset>
          </wp:positionV>
          <wp:extent cx="1344930" cy="418465"/>
          <wp:effectExtent l="0" t="0" r="0" b="0"/>
          <wp:wrapNone/>
          <wp:docPr id="11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7DFAF" w14:textId="6741EDE8" w:rsidR="00C01463" w:rsidRPr="00FB6607" w:rsidRDefault="00267766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1" allowOverlap="1" wp14:anchorId="4B515A24" wp14:editId="67DEBE93">
          <wp:simplePos x="0" y="0"/>
          <wp:positionH relativeFrom="column">
            <wp:posOffset>-235585</wp:posOffset>
          </wp:positionH>
          <wp:positionV relativeFrom="paragraph">
            <wp:posOffset>390525</wp:posOffset>
          </wp:positionV>
          <wp:extent cx="1260475" cy="221615"/>
          <wp:effectExtent l="0" t="0" r="0" b="0"/>
          <wp:wrapNone/>
          <wp:docPr id="10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0AFBF68A" wp14:editId="0262D64E">
          <wp:simplePos x="0" y="0"/>
          <wp:positionH relativeFrom="column">
            <wp:posOffset>4713605</wp:posOffset>
          </wp:positionH>
          <wp:positionV relativeFrom="paragraph">
            <wp:posOffset>186055</wp:posOffset>
          </wp:positionV>
          <wp:extent cx="910590" cy="264795"/>
          <wp:effectExtent l="0" t="0" r="0" b="0"/>
          <wp:wrapNone/>
          <wp:docPr id="5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4656" behindDoc="0" locked="0" layoutInCell="1" allowOverlap="1" wp14:anchorId="7F2DCF57" wp14:editId="02BB1E88">
          <wp:simplePos x="0" y="0"/>
          <wp:positionH relativeFrom="column">
            <wp:posOffset>2243455</wp:posOffset>
          </wp:positionH>
          <wp:positionV relativeFrom="paragraph">
            <wp:posOffset>236855</wp:posOffset>
          </wp:positionV>
          <wp:extent cx="1037590" cy="849630"/>
          <wp:effectExtent l="0" t="0" r="0" b="0"/>
          <wp:wrapNone/>
          <wp:docPr id="8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19E">
      <w:rPr>
        <w:rFonts w:cs="MCS Hijaz S_U normal."/>
        <w:color w:val="17365D"/>
        <w:sz w:val="40"/>
        <w:szCs w:val="40"/>
        <w:rtl/>
      </w:rPr>
      <w:tab/>
    </w:r>
    <w:r w:rsidR="0051419E">
      <w:rPr>
        <w:rFonts w:cs="MCS Hijaz S_U normal."/>
        <w:color w:val="17365D"/>
        <w:sz w:val="40"/>
        <w:szCs w:val="40"/>
        <w:rtl/>
      </w:rPr>
      <w:tab/>
    </w:r>
  </w:p>
  <w:p w14:paraId="1EBCF393" w14:textId="04073525" w:rsidR="00C01463" w:rsidRPr="00F2496B" w:rsidRDefault="00267766" w:rsidP="00C01463">
    <w:pPr>
      <w:jc w:val="center"/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783A30" wp14:editId="1E2EC9FA">
              <wp:simplePos x="0" y="0"/>
              <wp:positionH relativeFrom="column">
                <wp:posOffset>3965575</wp:posOffset>
              </wp:positionH>
              <wp:positionV relativeFrom="paragraph">
                <wp:posOffset>163195</wp:posOffset>
              </wp:positionV>
              <wp:extent cx="2430145" cy="406400"/>
              <wp:effectExtent l="0" t="0" r="0" b="0"/>
              <wp:wrapNone/>
              <wp:docPr id="9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14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C655D5" w14:textId="77777777" w:rsidR="00C01463" w:rsidRPr="002F3779" w:rsidRDefault="002F3779" w:rsidP="002F377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DecoType Thuluth"/>
                              <w:sz w:val="24"/>
                              <w:szCs w:val="24"/>
                              <w:rtl/>
                            </w:rPr>
                          </w:pPr>
                          <w:r w:rsidRPr="002F3779">
                            <w:rPr>
                              <w:rFonts w:ascii="Sakkal Majalla" w:hAnsi="Sakkal Majalla" w:cs="DecoType Thuluth" w:hint="cs"/>
                              <w:sz w:val="24"/>
                              <w:szCs w:val="24"/>
                              <w:rtl/>
                            </w:rPr>
                            <w:t>وكالة الجامعة للدراسات العليا والبحث العلم</w:t>
                          </w:r>
                          <w:r w:rsidR="00C764EF">
                            <w:rPr>
                              <w:rFonts w:ascii="Sakkal Majalla" w:hAnsi="Sakkal Majalla" w:cs="DecoType Thuluth" w:hint="cs"/>
                              <w:sz w:val="24"/>
                              <w:szCs w:val="24"/>
                              <w:rtl/>
                            </w:rPr>
                            <w:t>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B783A30" id="مربع نص 1" o:spid="_x0000_s1031" type="#_x0000_t202" style="position:absolute;left:0;text-align:left;margin-left:312.25pt;margin-top:12.85pt;width:191.35pt;height:3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" filled="f" stroked="f">
              <v:textbox>
                <w:txbxContent>
                  <w:p w14:paraId="2DC655D5" w14:textId="77777777" w:rsidR="00C01463" w:rsidRPr="002F3779" w:rsidRDefault="002F3779" w:rsidP="002F3779">
                    <w:pPr>
                      <w:spacing w:after="0" w:line="240" w:lineRule="auto"/>
                      <w:jc w:val="center"/>
                      <w:rPr>
                        <w:rFonts w:ascii="Sakkal Majalla" w:hAnsi="Sakkal Majalla" w:cs="DecoType Thuluth"/>
                        <w:sz w:val="24"/>
                        <w:szCs w:val="24"/>
                        <w:rtl/>
                      </w:rPr>
                    </w:pPr>
                    <w:r w:rsidRPr="002F3779">
                      <w:rPr>
                        <w:rFonts w:ascii="Sakkal Majalla" w:hAnsi="Sakkal Majalla" w:cs="DecoType Thuluth" w:hint="cs"/>
                        <w:sz w:val="24"/>
                        <w:szCs w:val="24"/>
                        <w:rtl/>
                      </w:rPr>
                      <w:t>وكالة الجامعة للدراسات العليا والبحث العلم</w:t>
                    </w:r>
                    <w:r w:rsidR="00C764EF">
                      <w:rPr>
                        <w:rFonts w:ascii="Sakkal Majalla" w:hAnsi="Sakkal Majalla" w:cs="DecoType Thuluth" w:hint="cs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1824" behindDoc="0" locked="0" layoutInCell="1" allowOverlap="1" wp14:anchorId="6E5D0765" wp14:editId="0B56C960">
          <wp:simplePos x="0" y="0"/>
          <wp:positionH relativeFrom="column">
            <wp:posOffset>4696460</wp:posOffset>
          </wp:positionH>
          <wp:positionV relativeFrom="paragraph">
            <wp:posOffset>27940</wp:posOffset>
          </wp:positionV>
          <wp:extent cx="971550" cy="201930"/>
          <wp:effectExtent l="0" t="0" r="0" b="0"/>
          <wp:wrapNone/>
          <wp:docPr id="2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90E51" w14:textId="3B928FB9" w:rsidR="00C01463" w:rsidRDefault="00267766" w:rsidP="00C01463">
    <w:pPr>
      <w:rPr>
        <w:color w:val="00206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F1A43B" wp14:editId="0DCE39F8">
              <wp:simplePos x="0" y="0"/>
              <wp:positionH relativeFrom="column">
                <wp:posOffset>4645025</wp:posOffset>
              </wp:positionH>
              <wp:positionV relativeFrom="paragraph">
                <wp:posOffset>67945</wp:posOffset>
              </wp:positionV>
              <wp:extent cx="1064260" cy="419100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944BC" w14:textId="77777777" w:rsidR="009E4913" w:rsidRPr="00107E21" w:rsidRDefault="003E1742" w:rsidP="009E4913">
                          <w:pPr>
                            <w:spacing w:after="0" w:line="240" w:lineRule="auto"/>
                            <w:jc w:val="center"/>
                            <w:rPr>
                              <w:rFonts w:cs="DecoType Thuluth"/>
                              <w:sz w:val="24"/>
                              <w:szCs w:val="24"/>
                            </w:rPr>
                          </w:pPr>
                          <w:r w:rsidRPr="00107E21">
                            <w:rPr>
                              <w:rFonts w:cs="DecoType Thuluth" w:hint="cs"/>
                              <w:sz w:val="24"/>
                              <w:szCs w:val="24"/>
                              <w:rtl/>
                            </w:rPr>
                            <w:t>المجلس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1F1A43B" id="Text Box 2" o:spid="_x0000_s1032" type="#_x0000_t202" style="position:absolute;left:0;text-align:left;margin-left:365.75pt;margin-top:5.35pt;width:83.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" strokecolor="white">
              <v:textbox>
                <w:txbxContent>
                  <w:p w14:paraId="653944BC" w14:textId="77777777" w:rsidR="009E4913" w:rsidRPr="00107E21" w:rsidRDefault="003E1742" w:rsidP="009E4913">
                    <w:pPr>
                      <w:spacing w:after="0" w:line="240" w:lineRule="auto"/>
                      <w:jc w:val="center"/>
                      <w:rPr>
                        <w:rFonts w:cs="DecoType Thuluth"/>
                        <w:sz w:val="24"/>
                        <w:szCs w:val="24"/>
                      </w:rPr>
                    </w:pPr>
                    <w:r w:rsidRPr="00107E21">
                      <w:rPr>
                        <w:rFonts w:cs="DecoType Thuluth" w:hint="cs"/>
                        <w:sz w:val="24"/>
                        <w:szCs w:val="24"/>
                        <w:rtl/>
                      </w:rPr>
                      <w:t>المجلس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362CB3" wp14:editId="1DF28A04">
              <wp:simplePos x="0" y="0"/>
              <wp:positionH relativeFrom="column">
                <wp:posOffset>-548005</wp:posOffset>
              </wp:positionH>
              <wp:positionV relativeFrom="paragraph">
                <wp:posOffset>323850</wp:posOffset>
              </wp:positionV>
              <wp:extent cx="6819900" cy="8890000"/>
              <wp:effectExtent l="0" t="0" r="0" b="6350"/>
              <wp:wrapNone/>
              <wp:docPr id="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89000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6B16D17A" id="AutoShape 25" o:spid="_x0000_s1026" style="position:absolute;left:0;text-align:left;margin-left:-43.15pt;margin-top:25.5pt;width:537pt;height:70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" filled="f" strokecolor="#e8ae0a" strokeweight="1.5pt"/>
          </w:pict>
        </mc:Fallback>
      </mc:AlternateContent>
    </w:r>
  </w:p>
  <w:p w14:paraId="0F0710F2" w14:textId="3BEA6F53" w:rsidR="00C01463" w:rsidRDefault="00C01463" w:rsidP="007A2D57">
    <w:pPr>
      <w:jc w:val="center"/>
      <w:rPr>
        <w:color w:val="002060"/>
        <w:rtl/>
      </w:rPr>
    </w:pPr>
  </w:p>
  <w:p w14:paraId="1D21CD63" w14:textId="67BE4430" w:rsidR="00C01463" w:rsidRPr="00F2496B" w:rsidRDefault="00267766" w:rsidP="00CF5E21">
    <w:pPr>
      <w:tabs>
        <w:tab w:val="left" w:pos="4293"/>
        <w:tab w:val="left" w:pos="4435"/>
      </w:tabs>
      <w:jc w:val="center"/>
      <w:rPr>
        <w:color w:val="00206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6F5D8A85" wp14:editId="576C1068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3810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FBF766" w14:textId="77777777" w:rsidR="00C01463" w:rsidRPr="002635E9" w:rsidRDefault="00C01463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F5D8A85" id="مربع نص 6" o:spid="_x0000_s1033" type="#_x0000_t202" style="position:absolute;left:0;text-align:left;margin-left:320.25pt;margin-top:1.6pt;width:82.2pt;height:0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" filled="f" stroked="f">
              <v:textbox>
                <w:txbxContent>
                  <w:p w14:paraId="0DFBF766" w14:textId="77777777" w:rsidR="00C01463" w:rsidRPr="002635E9" w:rsidRDefault="00C01463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F483FD1"/>
    <w:multiLevelType w:val="hybridMultilevel"/>
    <w:tmpl w:val="A57E6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D0C39"/>
    <w:multiLevelType w:val="hybridMultilevel"/>
    <w:tmpl w:val="68D64C3E"/>
    <w:lvl w:ilvl="0" w:tplc="06C4E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6E70B5"/>
    <w:multiLevelType w:val="hybridMultilevel"/>
    <w:tmpl w:val="325C5338"/>
    <w:lvl w:ilvl="0" w:tplc="094614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7E5CE4"/>
    <w:multiLevelType w:val="hybridMultilevel"/>
    <w:tmpl w:val="268E587E"/>
    <w:lvl w:ilvl="0" w:tplc="6D642112">
      <w:numFmt w:val="bullet"/>
      <w:lvlText w:val="-"/>
      <w:lvlJc w:val="left"/>
      <w:pPr>
        <w:ind w:left="720" w:hanging="360"/>
      </w:pPr>
      <w:rPr>
        <w:rFonts w:ascii="Arabic Transparent" w:eastAsia="Calibri" w:hAnsi="Arabic Transparent" w:cs="AL-Matee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9"/>
  </w:num>
  <w:num w:numId="5">
    <w:abstractNumId w:val="1"/>
  </w:num>
  <w:num w:numId="6">
    <w:abstractNumId w:val="16"/>
  </w:num>
  <w:num w:numId="7">
    <w:abstractNumId w:val="15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8"/>
  </w:num>
  <w:num w:numId="14">
    <w:abstractNumId w:val="14"/>
  </w:num>
  <w:num w:numId="15">
    <w:abstractNumId w:val="11"/>
  </w:num>
  <w:num w:numId="16">
    <w:abstractNumId w:val="10"/>
  </w:num>
  <w:num w:numId="17">
    <w:abstractNumId w:val="12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LUwNDAwNrc0MDdQ0lEKTi0uzszPAykwqQUAYfdZeSwAAAA="/>
  </w:docVars>
  <w:rsids>
    <w:rsidRoot w:val="00E75E20"/>
    <w:rsid w:val="000079D6"/>
    <w:rsid w:val="00007F9C"/>
    <w:rsid w:val="000109F3"/>
    <w:rsid w:val="00013B87"/>
    <w:rsid w:val="000166A8"/>
    <w:rsid w:val="000355FE"/>
    <w:rsid w:val="00043742"/>
    <w:rsid w:val="000455D4"/>
    <w:rsid w:val="00045E49"/>
    <w:rsid w:val="00054B64"/>
    <w:rsid w:val="000564F5"/>
    <w:rsid w:val="00060052"/>
    <w:rsid w:val="00062D1E"/>
    <w:rsid w:val="00063457"/>
    <w:rsid w:val="0006349A"/>
    <w:rsid w:val="00063DCE"/>
    <w:rsid w:val="00063E5B"/>
    <w:rsid w:val="00065062"/>
    <w:rsid w:val="00065D1D"/>
    <w:rsid w:val="00065EEA"/>
    <w:rsid w:val="000665F5"/>
    <w:rsid w:val="00071E27"/>
    <w:rsid w:val="00072B58"/>
    <w:rsid w:val="000734A2"/>
    <w:rsid w:val="000811D8"/>
    <w:rsid w:val="00090784"/>
    <w:rsid w:val="0009319E"/>
    <w:rsid w:val="000958FE"/>
    <w:rsid w:val="000A5631"/>
    <w:rsid w:val="000A73B5"/>
    <w:rsid w:val="000B42D5"/>
    <w:rsid w:val="000B526A"/>
    <w:rsid w:val="000B7ACD"/>
    <w:rsid w:val="000B7CB6"/>
    <w:rsid w:val="000C01A3"/>
    <w:rsid w:val="000C096A"/>
    <w:rsid w:val="000C510D"/>
    <w:rsid w:val="000D1276"/>
    <w:rsid w:val="000D590C"/>
    <w:rsid w:val="000E4235"/>
    <w:rsid w:val="000E50C8"/>
    <w:rsid w:val="000E6AED"/>
    <w:rsid w:val="000F0236"/>
    <w:rsid w:val="00101150"/>
    <w:rsid w:val="0010467E"/>
    <w:rsid w:val="0010645C"/>
    <w:rsid w:val="001068FF"/>
    <w:rsid w:val="00107E21"/>
    <w:rsid w:val="001204A9"/>
    <w:rsid w:val="00121BE2"/>
    <w:rsid w:val="00122513"/>
    <w:rsid w:val="001231D2"/>
    <w:rsid w:val="0012388C"/>
    <w:rsid w:val="00126143"/>
    <w:rsid w:val="00126452"/>
    <w:rsid w:val="00126577"/>
    <w:rsid w:val="001276A8"/>
    <w:rsid w:val="00132D53"/>
    <w:rsid w:val="001415EF"/>
    <w:rsid w:val="00144C21"/>
    <w:rsid w:val="00145A32"/>
    <w:rsid w:val="00150537"/>
    <w:rsid w:val="0015207B"/>
    <w:rsid w:val="00176DC3"/>
    <w:rsid w:val="001A7CD0"/>
    <w:rsid w:val="001B48D2"/>
    <w:rsid w:val="001C4D6B"/>
    <w:rsid w:val="001C53E2"/>
    <w:rsid w:val="001C58F4"/>
    <w:rsid w:val="001C6188"/>
    <w:rsid w:val="001D248D"/>
    <w:rsid w:val="001F118C"/>
    <w:rsid w:val="001F67FD"/>
    <w:rsid w:val="00203D2B"/>
    <w:rsid w:val="002117B4"/>
    <w:rsid w:val="00216837"/>
    <w:rsid w:val="00224291"/>
    <w:rsid w:val="00227BCD"/>
    <w:rsid w:val="002303FA"/>
    <w:rsid w:val="00232EB9"/>
    <w:rsid w:val="00252979"/>
    <w:rsid w:val="00256DC0"/>
    <w:rsid w:val="00257096"/>
    <w:rsid w:val="002635E9"/>
    <w:rsid w:val="00263E10"/>
    <w:rsid w:val="002659A5"/>
    <w:rsid w:val="002672C4"/>
    <w:rsid w:val="00267766"/>
    <w:rsid w:val="00282EF0"/>
    <w:rsid w:val="00282F45"/>
    <w:rsid w:val="0028638C"/>
    <w:rsid w:val="00287899"/>
    <w:rsid w:val="002903BD"/>
    <w:rsid w:val="002935BD"/>
    <w:rsid w:val="00293FB4"/>
    <w:rsid w:val="00295079"/>
    <w:rsid w:val="002B3C74"/>
    <w:rsid w:val="002B4A72"/>
    <w:rsid w:val="002C5A8F"/>
    <w:rsid w:val="002C7EE2"/>
    <w:rsid w:val="002D018C"/>
    <w:rsid w:val="002D662F"/>
    <w:rsid w:val="002D770D"/>
    <w:rsid w:val="002E21CC"/>
    <w:rsid w:val="002E3DC6"/>
    <w:rsid w:val="002E3EA1"/>
    <w:rsid w:val="002F0E34"/>
    <w:rsid w:val="002F12EC"/>
    <w:rsid w:val="002F21C1"/>
    <w:rsid w:val="002F2673"/>
    <w:rsid w:val="002F3779"/>
    <w:rsid w:val="002F5B42"/>
    <w:rsid w:val="002F732C"/>
    <w:rsid w:val="00306A7C"/>
    <w:rsid w:val="0030788E"/>
    <w:rsid w:val="00311C6D"/>
    <w:rsid w:val="0031603B"/>
    <w:rsid w:val="00316233"/>
    <w:rsid w:val="00316275"/>
    <w:rsid w:val="00317E26"/>
    <w:rsid w:val="003203E7"/>
    <w:rsid w:val="00322FC7"/>
    <w:rsid w:val="003320EA"/>
    <w:rsid w:val="003335B5"/>
    <w:rsid w:val="00333774"/>
    <w:rsid w:val="00334459"/>
    <w:rsid w:val="00335D27"/>
    <w:rsid w:val="00353474"/>
    <w:rsid w:val="003541A0"/>
    <w:rsid w:val="00357585"/>
    <w:rsid w:val="00372217"/>
    <w:rsid w:val="003770DD"/>
    <w:rsid w:val="0038109E"/>
    <w:rsid w:val="003822C2"/>
    <w:rsid w:val="003A0DA3"/>
    <w:rsid w:val="003A3A39"/>
    <w:rsid w:val="003A3C7F"/>
    <w:rsid w:val="003A51AF"/>
    <w:rsid w:val="003B156A"/>
    <w:rsid w:val="003B3155"/>
    <w:rsid w:val="003B36CE"/>
    <w:rsid w:val="003C166D"/>
    <w:rsid w:val="003C4E38"/>
    <w:rsid w:val="003C5176"/>
    <w:rsid w:val="003C5A9F"/>
    <w:rsid w:val="003C7275"/>
    <w:rsid w:val="003E1341"/>
    <w:rsid w:val="003E1742"/>
    <w:rsid w:val="003E28FD"/>
    <w:rsid w:val="003F1248"/>
    <w:rsid w:val="004017B5"/>
    <w:rsid w:val="00401911"/>
    <w:rsid w:val="00403662"/>
    <w:rsid w:val="004038A8"/>
    <w:rsid w:val="00411F14"/>
    <w:rsid w:val="00415712"/>
    <w:rsid w:val="0041597B"/>
    <w:rsid w:val="004173AD"/>
    <w:rsid w:val="0042145A"/>
    <w:rsid w:val="00423250"/>
    <w:rsid w:val="004422A7"/>
    <w:rsid w:val="004610E3"/>
    <w:rsid w:val="00471573"/>
    <w:rsid w:val="0047221E"/>
    <w:rsid w:val="004762AB"/>
    <w:rsid w:val="004815F2"/>
    <w:rsid w:val="00482BA5"/>
    <w:rsid w:val="004861D3"/>
    <w:rsid w:val="00486805"/>
    <w:rsid w:val="004946DC"/>
    <w:rsid w:val="004C29EC"/>
    <w:rsid w:val="004C6534"/>
    <w:rsid w:val="004D1496"/>
    <w:rsid w:val="004D3043"/>
    <w:rsid w:val="004D3D4E"/>
    <w:rsid w:val="004E1AF4"/>
    <w:rsid w:val="004E37BC"/>
    <w:rsid w:val="004E3DD5"/>
    <w:rsid w:val="004F0588"/>
    <w:rsid w:val="004F1483"/>
    <w:rsid w:val="004F4E0B"/>
    <w:rsid w:val="004F5F12"/>
    <w:rsid w:val="00504142"/>
    <w:rsid w:val="00504EBA"/>
    <w:rsid w:val="00507C9D"/>
    <w:rsid w:val="00511378"/>
    <w:rsid w:val="005115CC"/>
    <w:rsid w:val="0051419E"/>
    <w:rsid w:val="00533BFF"/>
    <w:rsid w:val="00557F2F"/>
    <w:rsid w:val="00562E18"/>
    <w:rsid w:val="0056366D"/>
    <w:rsid w:val="00564FD8"/>
    <w:rsid w:val="0056643E"/>
    <w:rsid w:val="00570527"/>
    <w:rsid w:val="00574F12"/>
    <w:rsid w:val="00584BBB"/>
    <w:rsid w:val="00584F3B"/>
    <w:rsid w:val="00587869"/>
    <w:rsid w:val="005902F7"/>
    <w:rsid w:val="00590464"/>
    <w:rsid w:val="005916AF"/>
    <w:rsid w:val="00594619"/>
    <w:rsid w:val="00596453"/>
    <w:rsid w:val="005A0E32"/>
    <w:rsid w:val="005A1145"/>
    <w:rsid w:val="005A4818"/>
    <w:rsid w:val="005B0DF1"/>
    <w:rsid w:val="005B1883"/>
    <w:rsid w:val="005B5472"/>
    <w:rsid w:val="005C1B4D"/>
    <w:rsid w:val="005C236A"/>
    <w:rsid w:val="005D391B"/>
    <w:rsid w:val="005D5748"/>
    <w:rsid w:val="005D584A"/>
    <w:rsid w:val="005D7736"/>
    <w:rsid w:val="005E1D84"/>
    <w:rsid w:val="005E21A1"/>
    <w:rsid w:val="005F042A"/>
    <w:rsid w:val="00600FBA"/>
    <w:rsid w:val="006064D5"/>
    <w:rsid w:val="00606969"/>
    <w:rsid w:val="00621BDC"/>
    <w:rsid w:val="00625C91"/>
    <w:rsid w:val="0063717E"/>
    <w:rsid w:val="00644B10"/>
    <w:rsid w:val="00646C34"/>
    <w:rsid w:val="00651372"/>
    <w:rsid w:val="00656DE3"/>
    <w:rsid w:val="0066494E"/>
    <w:rsid w:val="00673195"/>
    <w:rsid w:val="0067339D"/>
    <w:rsid w:val="00677605"/>
    <w:rsid w:val="00681977"/>
    <w:rsid w:val="00686AFC"/>
    <w:rsid w:val="00690D87"/>
    <w:rsid w:val="00694593"/>
    <w:rsid w:val="00694F70"/>
    <w:rsid w:val="006971D2"/>
    <w:rsid w:val="006A02EC"/>
    <w:rsid w:val="006A2D97"/>
    <w:rsid w:val="006A3F50"/>
    <w:rsid w:val="006A68CD"/>
    <w:rsid w:val="006B232A"/>
    <w:rsid w:val="006B53AF"/>
    <w:rsid w:val="006B71AD"/>
    <w:rsid w:val="006C2C4B"/>
    <w:rsid w:val="006D0EBB"/>
    <w:rsid w:val="006D2BCF"/>
    <w:rsid w:val="006D343E"/>
    <w:rsid w:val="006D4850"/>
    <w:rsid w:val="006D57CA"/>
    <w:rsid w:val="006E107A"/>
    <w:rsid w:val="006E138D"/>
    <w:rsid w:val="006E220F"/>
    <w:rsid w:val="006E6845"/>
    <w:rsid w:val="006E6EC8"/>
    <w:rsid w:val="006F6841"/>
    <w:rsid w:val="00700F56"/>
    <w:rsid w:val="00700F93"/>
    <w:rsid w:val="0070151C"/>
    <w:rsid w:val="00703D95"/>
    <w:rsid w:val="00707AE8"/>
    <w:rsid w:val="0072012D"/>
    <w:rsid w:val="00721181"/>
    <w:rsid w:val="00722AE8"/>
    <w:rsid w:val="00722FFC"/>
    <w:rsid w:val="007366AA"/>
    <w:rsid w:val="00740A4F"/>
    <w:rsid w:val="00742933"/>
    <w:rsid w:val="007452FA"/>
    <w:rsid w:val="0075323B"/>
    <w:rsid w:val="007543C6"/>
    <w:rsid w:val="007543DF"/>
    <w:rsid w:val="007547B0"/>
    <w:rsid w:val="0076557E"/>
    <w:rsid w:val="007655E9"/>
    <w:rsid w:val="00773CBF"/>
    <w:rsid w:val="00775428"/>
    <w:rsid w:val="00782EF1"/>
    <w:rsid w:val="0078443A"/>
    <w:rsid w:val="00784B58"/>
    <w:rsid w:val="00785A52"/>
    <w:rsid w:val="00795A57"/>
    <w:rsid w:val="007979DF"/>
    <w:rsid w:val="007A2D57"/>
    <w:rsid w:val="007A5A62"/>
    <w:rsid w:val="007A5D58"/>
    <w:rsid w:val="007A7656"/>
    <w:rsid w:val="007B34B7"/>
    <w:rsid w:val="007B51F0"/>
    <w:rsid w:val="007C2084"/>
    <w:rsid w:val="007C3113"/>
    <w:rsid w:val="007C6B6A"/>
    <w:rsid w:val="007C7A14"/>
    <w:rsid w:val="007D2A4E"/>
    <w:rsid w:val="007D519C"/>
    <w:rsid w:val="007D6018"/>
    <w:rsid w:val="007D7F3B"/>
    <w:rsid w:val="007E1EF6"/>
    <w:rsid w:val="007E7C67"/>
    <w:rsid w:val="007F035A"/>
    <w:rsid w:val="007F1A11"/>
    <w:rsid w:val="007F1E5B"/>
    <w:rsid w:val="007F237C"/>
    <w:rsid w:val="007F23D3"/>
    <w:rsid w:val="007F5AA1"/>
    <w:rsid w:val="00803A4A"/>
    <w:rsid w:val="00805B75"/>
    <w:rsid w:val="008171CC"/>
    <w:rsid w:val="0082134B"/>
    <w:rsid w:val="00825B32"/>
    <w:rsid w:val="00827B4D"/>
    <w:rsid w:val="00827CA4"/>
    <w:rsid w:val="00833C4C"/>
    <w:rsid w:val="00843A29"/>
    <w:rsid w:val="00862FE7"/>
    <w:rsid w:val="00863D30"/>
    <w:rsid w:val="00867BAC"/>
    <w:rsid w:val="0087145C"/>
    <w:rsid w:val="008718E1"/>
    <w:rsid w:val="00872BE4"/>
    <w:rsid w:val="00874BB2"/>
    <w:rsid w:val="0087589A"/>
    <w:rsid w:val="008777CA"/>
    <w:rsid w:val="008824A2"/>
    <w:rsid w:val="00883D76"/>
    <w:rsid w:val="00894109"/>
    <w:rsid w:val="0089517E"/>
    <w:rsid w:val="008A2D43"/>
    <w:rsid w:val="008A5347"/>
    <w:rsid w:val="008C3133"/>
    <w:rsid w:val="008D108E"/>
    <w:rsid w:val="008D1CC9"/>
    <w:rsid w:val="008D33AE"/>
    <w:rsid w:val="008E0251"/>
    <w:rsid w:val="008E15D3"/>
    <w:rsid w:val="008E785F"/>
    <w:rsid w:val="008F146E"/>
    <w:rsid w:val="008F4239"/>
    <w:rsid w:val="008F6734"/>
    <w:rsid w:val="00901735"/>
    <w:rsid w:val="00901957"/>
    <w:rsid w:val="009041F9"/>
    <w:rsid w:val="0090770E"/>
    <w:rsid w:val="009163BE"/>
    <w:rsid w:val="00921C43"/>
    <w:rsid w:val="00922CE0"/>
    <w:rsid w:val="00924105"/>
    <w:rsid w:val="00926E5B"/>
    <w:rsid w:val="00934228"/>
    <w:rsid w:val="00935D3B"/>
    <w:rsid w:val="009374F9"/>
    <w:rsid w:val="00940D22"/>
    <w:rsid w:val="0095024A"/>
    <w:rsid w:val="0095026C"/>
    <w:rsid w:val="00951B20"/>
    <w:rsid w:val="00955F83"/>
    <w:rsid w:val="009562CE"/>
    <w:rsid w:val="00963088"/>
    <w:rsid w:val="00974080"/>
    <w:rsid w:val="009751CC"/>
    <w:rsid w:val="00975D70"/>
    <w:rsid w:val="00977DE4"/>
    <w:rsid w:val="0098212F"/>
    <w:rsid w:val="0099264E"/>
    <w:rsid w:val="0099294C"/>
    <w:rsid w:val="009A15ED"/>
    <w:rsid w:val="009B0E6C"/>
    <w:rsid w:val="009B1D7F"/>
    <w:rsid w:val="009C2E49"/>
    <w:rsid w:val="009C4593"/>
    <w:rsid w:val="009C5531"/>
    <w:rsid w:val="009D129C"/>
    <w:rsid w:val="009E1001"/>
    <w:rsid w:val="009E2EE3"/>
    <w:rsid w:val="009E3F2A"/>
    <w:rsid w:val="009E46F3"/>
    <w:rsid w:val="009E4913"/>
    <w:rsid w:val="009E7C10"/>
    <w:rsid w:val="009F150F"/>
    <w:rsid w:val="009F6D05"/>
    <w:rsid w:val="00A01A00"/>
    <w:rsid w:val="00A022CB"/>
    <w:rsid w:val="00A02718"/>
    <w:rsid w:val="00A06ADB"/>
    <w:rsid w:val="00A06F1D"/>
    <w:rsid w:val="00A11D40"/>
    <w:rsid w:val="00A158EA"/>
    <w:rsid w:val="00A17585"/>
    <w:rsid w:val="00A22875"/>
    <w:rsid w:val="00A31326"/>
    <w:rsid w:val="00A324DD"/>
    <w:rsid w:val="00A32EB6"/>
    <w:rsid w:val="00A36730"/>
    <w:rsid w:val="00A37AA5"/>
    <w:rsid w:val="00A4161B"/>
    <w:rsid w:val="00A4554E"/>
    <w:rsid w:val="00A52907"/>
    <w:rsid w:val="00A54443"/>
    <w:rsid w:val="00A55DB5"/>
    <w:rsid w:val="00A55E5C"/>
    <w:rsid w:val="00A65B87"/>
    <w:rsid w:val="00A66173"/>
    <w:rsid w:val="00A673D8"/>
    <w:rsid w:val="00A777DB"/>
    <w:rsid w:val="00A77DD5"/>
    <w:rsid w:val="00A84302"/>
    <w:rsid w:val="00A922A0"/>
    <w:rsid w:val="00A9360E"/>
    <w:rsid w:val="00A93A0F"/>
    <w:rsid w:val="00A94A59"/>
    <w:rsid w:val="00A95711"/>
    <w:rsid w:val="00A97515"/>
    <w:rsid w:val="00AA026B"/>
    <w:rsid w:val="00AA6A36"/>
    <w:rsid w:val="00AA7092"/>
    <w:rsid w:val="00AB06FF"/>
    <w:rsid w:val="00AB168C"/>
    <w:rsid w:val="00AB5F93"/>
    <w:rsid w:val="00AB6D18"/>
    <w:rsid w:val="00AC1807"/>
    <w:rsid w:val="00AC4867"/>
    <w:rsid w:val="00AC7392"/>
    <w:rsid w:val="00AD014E"/>
    <w:rsid w:val="00AD0955"/>
    <w:rsid w:val="00AD5161"/>
    <w:rsid w:val="00AD758C"/>
    <w:rsid w:val="00AD7B04"/>
    <w:rsid w:val="00AE1274"/>
    <w:rsid w:val="00AE1F54"/>
    <w:rsid w:val="00AE3990"/>
    <w:rsid w:val="00AE3BE6"/>
    <w:rsid w:val="00AE4224"/>
    <w:rsid w:val="00AF3ABD"/>
    <w:rsid w:val="00AF42AD"/>
    <w:rsid w:val="00AF4918"/>
    <w:rsid w:val="00B06459"/>
    <w:rsid w:val="00B07022"/>
    <w:rsid w:val="00B074F5"/>
    <w:rsid w:val="00B07890"/>
    <w:rsid w:val="00B11074"/>
    <w:rsid w:val="00B12071"/>
    <w:rsid w:val="00B13284"/>
    <w:rsid w:val="00B1439E"/>
    <w:rsid w:val="00B15AC6"/>
    <w:rsid w:val="00B2408B"/>
    <w:rsid w:val="00B2659A"/>
    <w:rsid w:val="00B3181D"/>
    <w:rsid w:val="00B352A7"/>
    <w:rsid w:val="00B362B5"/>
    <w:rsid w:val="00B40752"/>
    <w:rsid w:val="00B43DCB"/>
    <w:rsid w:val="00B46AB6"/>
    <w:rsid w:val="00B50105"/>
    <w:rsid w:val="00B50753"/>
    <w:rsid w:val="00B51890"/>
    <w:rsid w:val="00B51A4E"/>
    <w:rsid w:val="00B521EC"/>
    <w:rsid w:val="00B535BF"/>
    <w:rsid w:val="00B62BE6"/>
    <w:rsid w:val="00B65D8A"/>
    <w:rsid w:val="00B66384"/>
    <w:rsid w:val="00B71A8F"/>
    <w:rsid w:val="00B7272C"/>
    <w:rsid w:val="00B749F6"/>
    <w:rsid w:val="00B8126E"/>
    <w:rsid w:val="00B82665"/>
    <w:rsid w:val="00B83AA8"/>
    <w:rsid w:val="00B84245"/>
    <w:rsid w:val="00B90FA1"/>
    <w:rsid w:val="00B92AD1"/>
    <w:rsid w:val="00BA2301"/>
    <w:rsid w:val="00BB32FE"/>
    <w:rsid w:val="00BB4809"/>
    <w:rsid w:val="00BB5C1A"/>
    <w:rsid w:val="00BB7A20"/>
    <w:rsid w:val="00BD0579"/>
    <w:rsid w:val="00BE4A75"/>
    <w:rsid w:val="00BF10CF"/>
    <w:rsid w:val="00BF357B"/>
    <w:rsid w:val="00C01463"/>
    <w:rsid w:val="00C05BDF"/>
    <w:rsid w:val="00C10383"/>
    <w:rsid w:val="00C15FC7"/>
    <w:rsid w:val="00C20BF4"/>
    <w:rsid w:val="00C249BE"/>
    <w:rsid w:val="00C26126"/>
    <w:rsid w:val="00C27B70"/>
    <w:rsid w:val="00C3782B"/>
    <w:rsid w:val="00C41D09"/>
    <w:rsid w:val="00C4446D"/>
    <w:rsid w:val="00C51437"/>
    <w:rsid w:val="00C616B4"/>
    <w:rsid w:val="00C62216"/>
    <w:rsid w:val="00C65214"/>
    <w:rsid w:val="00C65950"/>
    <w:rsid w:val="00C71483"/>
    <w:rsid w:val="00C74695"/>
    <w:rsid w:val="00C764EF"/>
    <w:rsid w:val="00C77A7A"/>
    <w:rsid w:val="00C90805"/>
    <w:rsid w:val="00C918BE"/>
    <w:rsid w:val="00C91F51"/>
    <w:rsid w:val="00C97227"/>
    <w:rsid w:val="00C97BDE"/>
    <w:rsid w:val="00CA0FC4"/>
    <w:rsid w:val="00CA43D9"/>
    <w:rsid w:val="00CA4F9C"/>
    <w:rsid w:val="00CA546F"/>
    <w:rsid w:val="00CA725B"/>
    <w:rsid w:val="00CB0AF7"/>
    <w:rsid w:val="00CB2791"/>
    <w:rsid w:val="00CB37BE"/>
    <w:rsid w:val="00CB4656"/>
    <w:rsid w:val="00CC1133"/>
    <w:rsid w:val="00CC2913"/>
    <w:rsid w:val="00CC3693"/>
    <w:rsid w:val="00CC46A9"/>
    <w:rsid w:val="00CD3D2F"/>
    <w:rsid w:val="00CD7874"/>
    <w:rsid w:val="00CE4B34"/>
    <w:rsid w:val="00CE6595"/>
    <w:rsid w:val="00CF1251"/>
    <w:rsid w:val="00CF33BC"/>
    <w:rsid w:val="00CF49EC"/>
    <w:rsid w:val="00CF5785"/>
    <w:rsid w:val="00CF5E21"/>
    <w:rsid w:val="00CF656B"/>
    <w:rsid w:val="00D029D9"/>
    <w:rsid w:val="00D02EB5"/>
    <w:rsid w:val="00D02F1A"/>
    <w:rsid w:val="00D04852"/>
    <w:rsid w:val="00D056A5"/>
    <w:rsid w:val="00D06337"/>
    <w:rsid w:val="00D0664C"/>
    <w:rsid w:val="00D110BA"/>
    <w:rsid w:val="00D15303"/>
    <w:rsid w:val="00D16735"/>
    <w:rsid w:val="00D25A3D"/>
    <w:rsid w:val="00D26830"/>
    <w:rsid w:val="00D305E2"/>
    <w:rsid w:val="00D31954"/>
    <w:rsid w:val="00D33C11"/>
    <w:rsid w:val="00D401AE"/>
    <w:rsid w:val="00D44FD2"/>
    <w:rsid w:val="00D466D0"/>
    <w:rsid w:val="00D50629"/>
    <w:rsid w:val="00D51188"/>
    <w:rsid w:val="00D5230A"/>
    <w:rsid w:val="00D5687C"/>
    <w:rsid w:val="00D57901"/>
    <w:rsid w:val="00D603EB"/>
    <w:rsid w:val="00D64396"/>
    <w:rsid w:val="00D66812"/>
    <w:rsid w:val="00D72368"/>
    <w:rsid w:val="00D77176"/>
    <w:rsid w:val="00D87C1A"/>
    <w:rsid w:val="00D90FA8"/>
    <w:rsid w:val="00D925E0"/>
    <w:rsid w:val="00D93037"/>
    <w:rsid w:val="00D93093"/>
    <w:rsid w:val="00D95DC7"/>
    <w:rsid w:val="00D9783D"/>
    <w:rsid w:val="00DA0619"/>
    <w:rsid w:val="00DA08FD"/>
    <w:rsid w:val="00DB36FB"/>
    <w:rsid w:val="00DB391F"/>
    <w:rsid w:val="00DB5E9C"/>
    <w:rsid w:val="00DB7C7D"/>
    <w:rsid w:val="00DC12ED"/>
    <w:rsid w:val="00DC64A7"/>
    <w:rsid w:val="00DD0845"/>
    <w:rsid w:val="00DD1B51"/>
    <w:rsid w:val="00DD648F"/>
    <w:rsid w:val="00DE0467"/>
    <w:rsid w:val="00DE2499"/>
    <w:rsid w:val="00DE30F5"/>
    <w:rsid w:val="00DE3229"/>
    <w:rsid w:val="00DE3515"/>
    <w:rsid w:val="00DE4B97"/>
    <w:rsid w:val="00E02B6E"/>
    <w:rsid w:val="00E031FA"/>
    <w:rsid w:val="00E10867"/>
    <w:rsid w:val="00E1289F"/>
    <w:rsid w:val="00E36847"/>
    <w:rsid w:val="00E40EFD"/>
    <w:rsid w:val="00E433E8"/>
    <w:rsid w:val="00E52E89"/>
    <w:rsid w:val="00E54EDD"/>
    <w:rsid w:val="00E60EEA"/>
    <w:rsid w:val="00E624F7"/>
    <w:rsid w:val="00E62C69"/>
    <w:rsid w:val="00E70E03"/>
    <w:rsid w:val="00E75E20"/>
    <w:rsid w:val="00E772AF"/>
    <w:rsid w:val="00E824C6"/>
    <w:rsid w:val="00E92822"/>
    <w:rsid w:val="00E92F23"/>
    <w:rsid w:val="00E942E9"/>
    <w:rsid w:val="00EA066E"/>
    <w:rsid w:val="00EA2C5F"/>
    <w:rsid w:val="00EB1B21"/>
    <w:rsid w:val="00EB2244"/>
    <w:rsid w:val="00EB45A6"/>
    <w:rsid w:val="00EC41A8"/>
    <w:rsid w:val="00EC494C"/>
    <w:rsid w:val="00ED24FD"/>
    <w:rsid w:val="00ED263B"/>
    <w:rsid w:val="00ED2CEE"/>
    <w:rsid w:val="00ED584B"/>
    <w:rsid w:val="00EE282B"/>
    <w:rsid w:val="00EF1CE7"/>
    <w:rsid w:val="00F001B0"/>
    <w:rsid w:val="00F03C63"/>
    <w:rsid w:val="00F07F6D"/>
    <w:rsid w:val="00F127F9"/>
    <w:rsid w:val="00F128BE"/>
    <w:rsid w:val="00F12D5D"/>
    <w:rsid w:val="00F21DEC"/>
    <w:rsid w:val="00F2496B"/>
    <w:rsid w:val="00F274E8"/>
    <w:rsid w:val="00F27E85"/>
    <w:rsid w:val="00F30135"/>
    <w:rsid w:val="00F31872"/>
    <w:rsid w:val="00F354EF"/>
    <w:rsid w:val="00F3666F"/>
    <w:rsid w:val="00F40FE3"/>
    <w:rsid w:val="00F42EEB"/>
    <w:rsid w:val="00F50CF0"/>
    <w:rsid w:val="00F51A8E"/>
    <w:rsid w:val="00F5323C"/>
    <w:rsid w:val="00F57019"/>
    <w:rsid w:val="00F57052"/>
    <w:rsid w:val="00F574C1"/>
    <w:rsid w:val="00F6319E"/>
    <w:rsid w:val="00F6468C"/>
    <w:rsid w:val="00F71F61"/>
    <w:rsid w:val="00F76109"/>
    <w:rsid w:val="00F77CE1"/>
    <w:rsid w:val="00F857C2"/>
    <w:rsid w:val="00F859E4"/>
    <w:rsid w:val="00F85BEE"/>
    <w:rsid w:val="00F87407"/>
    <w:rsid w:val="00F87EBA"/>
    <w:rsid w:val="00F97E07"/>
    <w:rsid w:val="00FA54D5"/>
    <w:rsid w:val="00FA5869"/>
    <w:rsid w:val="00FA627B"/>
    <w:rsid w:val="00FB3F59"/>
    <w:rsid w:val="00FB4486"/>
    <w:rsid w:val="00FB6607"/>
    <w:rsid w:val="00FB7888"/>
    <w:rsid w:val="00FC1546"/>
    <w:rsid w:val="00FC2D50"/>
    <w:rsid w:val="00FC4407"/>
    <w:rsid w:val="00FC4EB8"/>
    <w:rsid w:val="00FC627E"/>
    <w:rsid w:val="00FD0154"/>
    <w:rsid w:val="00FD2A34"/>
    <w:rsid w:val="00FD632D"/>
    <w:rsid w:val="00FD785E"/>
    <w:rsid w:val="00FE1CAE"/>
    <w:rsid w:val="00FE1DA7"/>
    <w:rsid w:val="00FE4907"/>
    <w:rsid w:val="00FF0132"/>
    <w:rsid w:val="00FF1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60"/>
    </o:shapedefaults>
    <o:shapelayout v:ext="edit">
      <o:idmap v:ext="edit" data="1"/>
    </o:shapelayout>
  </w:shapeDefaults>
  <w:decimalSymbol w:val="."/>
  <w:listSeparator w:val=";"/>
  <w14:docId w14:val="135235F1"/>
  <w15:docId w15:val="{842AF3FB-D1A3-4506-9ECA-1D6F27A7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0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C4D6B"/>
  </w:style>
  <w:style w:type="paragraph" w:styleId="a5">
    <w:name w:val="footer"/>
    <w:basedOn w:val="a"/>
    <w:link w:val="Char1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C4D6B"/>
  </w:style>
  <w:style w:type="table" w:styleId="a6">
    <w:name w:val="Table Grid"/>
    <w:basedOn w:val="a1"/>
    <w:uiPriority w:val="3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9D1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ul\Google%20Drive%20(abdul4buz@gmail.com)\Work\Scientific%20Council\&#1575;&#1604;&#1582;&#1591;&#1575;&#1576;&#1575;&#1578;\&#1606;&#1605;&#1608;&#1584;&#1580;%20&#1605;&#1593;&#1575;&#1605;&#1604;&#1577;%20&#1575;&#1604;&#1605;&#1580;&#1604;&#1587;%20&#1575;&#1604;&#1593;&#1604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8E6A8050AFB46947CCCAC1AD9C2F6" ma:contentTypeVersion="14" ma:contentTypeDescription="Create a new document." ma:contentTypeScope="" ma:versionID="3a036e33023defa481ecb2170f41b44d">
  <xsd:schema xmlns:xsd="http://www.w3.org/2001/XMLSchema" xmlns:xs="http://www.w3.org/2001/XMLSchema" xmlns:p="http://schemas.microsoft.com/office/2006/metadata/properties" xmlns:ns3="9aae066e-67b2-469e-aa88-3a0b969ada74" xmlns:ns4="1abd1676-c72a-46e0-a647-c712c54f731c" targetNamespace="http://schemas.microsoft.com/office/2006/metadata/properties" ma:root="true" ma:fieldsID="e24a564170340671b6ee302fec3ee02a" ns3:_="" ns4:_="">
    <xsd:import namespace="9aae066e-67b2-469e-aa88-3a0b969ada74"/>
    <xsd:import namespace="1abd1676-c72a-46e0-a647-c712c54f7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066e-67b2-469e-aa88-3a0b969a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1676-c72a-46e0-a647-c712c54f7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e066e-67b2-469e-aa88-3a0b969ada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BF31-9F03-47E6-87EF-85BB87CD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066e-67b2-469e-aa88-3a0b969ada74"/>
    <ds:schemaRef ds:uri="1abd1676-c72a-46e0-a647-c712c54f7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6CBB2-84E7-4438-9162-6D5AFF938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8B309-7A56-4C3A-A84F-CC8C03C6472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aae066e-67b2-469e-aa88-3a0b969ada74"/>
    <ds:schemaRef ds:uri="http://purl.org/dc/terms/"/>
    <ds:schemaRef ds:uri="http://www.w3.org/XML/1998/namespace"/>
    <ds:schemaRef ds:uri="http://schemas.openxmlformats.org/package/2006/metadata/core-properties"/>
    <ds:schemaRef ds:uri="1abd1676-c72a-46e0-a647-c712c54f731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4A0DD-D2CE-4BDE-8936-481B19E1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معاملة المجلس العلمي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</dc:creator>
  <cp:lastModifiedBy>hadi mohamad salam alaoqil</cp:lastModifiedBy>
  <cp:revision>2</cp:revision>
  <cp:lastPrinted>2021-12-02T11:26:00Z</cp:lastPrinted>
  <dcterms:created xsi:type="dcterms:W3CDTF">2023-12-31T09:39:00Z</dcterms:created>
  <dcterms:modified xsi:type="dcterms:W3CDTF">2023-12-31T09:39:00Z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0x010100C318E6A8050AFB46947CCCAC1AD9C2F6</vt:lpwstr>
  </property>
</Properties>
</file>